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5BC" w:rsidRPr="00C13A59" w:rsidRDefault="000845BC" w:rsidP="000845BC">
      <w:pPr>
        <w:rPr>
          <w:rFonts w:hAnsi="ＭＳ 明朝"/>
        </w:rPr>
      </w:pPr>
      <w:bookmarkStart w:id="0" w:name="_GoBack"/>
      <w:bookmarkEnd w:id="0"/>
      <w:r w:rsidRPr="00C13A59">
        <w:rPr>
          <w:rFonts w:hAnsi="ＭＳ 明朝" w:hint="eastAsia"/>
        </w:rPr>
        <w:t>様式第</w:t>
      </w:r>
      <w:r w:rsidRPr="00C13A59">
        <w:rPr>
          <w:rFonts w:hAnsi="ＭＳ 明朝"/>
        </w:rPr>
        <w:t>7</w:t>
      </w:r>
      <w:r w:rsidRPr="00C13A59">
        <w:rPr>
          <w:rFonts w:hAnsi="ＭＳ 明朝" w:hint="eastAsia"/>
        </w:rPr>
        <w:t>号</w:t>
      </w:r>
      <w:r w:rsidRPr="00C13A59">
        <w:rPr>
          <w:rFonts w:hAnsi="ＭＳ 明朝"/>
        </w:rPr>
        <w:t xml:space="preserve">        </w:t>
      </w:r>
      <w:r w:rsidRPr="00C13A59">
        <w:rPr>
          <w:rFonts w:hAnsi="ＭＳ 明朝" w:hint="eastAsia"/>
        </w:rPr>
        <w:t xml:space="preserve">　　　　　　　　　　</w:t>
      </w:r>
    </w:p>
    <w:p w:rsidR="000845BC" w:rsidRPr="00C13A59" w:rsidRDefault="000845BC" w:rsidP="000845BC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E15D17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</w:t>
      </w:r>
      <w:r w:rsidR="003A7701">
        <w:rPr>
          <w:rFonts w:hAnsi="ＭＳ 明朝" w:hint="eastAsia"/>
        </w:rPr>
        <w:t xml:space="preserve">　</w:t>
      </w:r>
      <w:r w:rsidRPr="00C13A59">
        <w:rPr>
          <w:rFonts w:hAnsi="ＭＳ 明朝" w:hint="eastAsia"/>
        </w:rPr>
        <w:t xml:space="preserve">年　　月　　日　</w:t>
      </w:r>
    </w:p>
    <w:p w:rsidR="000845BC" w:rsidRPr="00C13A59" w:rsidRDefault="000845BC" w:rsidP="000845BC">
      <w:pPr>
        <w:rPr>
          <w:rFonts w:hAnsi="ＭＳ 明朝"/>
        </w:rPr>
      </w:pPr>
      <w:r w:rsidRPr="00C13A59">
        <w:rPr>
          <w:rFonts w:hAnsi="ＭＳ 明朝" w:hint="eastAsia"/>
        </w:rPr>
        <w:t xml:space="preserve">　愛知中部水道企業団</w:t>
      </w:r>
    </w:p>
    <w:p w:rsidR="000845BC" w:rsidRPr="00C13A59" w:rsidRDefault="000845BC" w:rsidP="000845BC">
      <w:pPr>
        <w:rPr>
          <w:rFonts w:hAnsi="ＭＳ 明朝"/>
        </w:rPr>
      </w:pPr>
      <w:r w:rsidRPr="00C13A59">
        <w:rPr>
          <w:rFonts w:hAnsi="ＭＳ 明朝" w:hint="eastAsia"/>
        </w:rPr>
        <w:t xml:space="preserve">　　企業長　　　　　　　殿</w:t>
      </w:r>
    </w:p>
    <w:p w:rsidR="000845BC" w:rsidRPr="00C13A59" w:rsidRDefault="000845BC" w:rsidP="000845BC">
      <w:pPr>
        <w:jc w:val="right"/>
        <w:rPr>
          <w:rFonts w:hAnsi="ＭＳ 明朝"/>
        </w:rPr>
      </w:pPr>
    </w:p>
    <w:p w:rsidR="000845BC" w:rsidRPr="00C13A59" w:rsidRDefault="000845BC" w:rsidP="000845BC">
      <w:pPr>
        <w:jc w:val="right"/>
        <w:rPr>
          <w:rFonts w:hAnsi="ＭＳ 明朝"/>
        </w:rPr>
      </w:pPr>
      <w:r w:rsidRPr="00C13A59">
        <w:rPr>
          <w:rFonts w:hAnsi="ＭＳ 明朝" w:hint="eastAsia"/>
        </w:rPr>
        <w:t xml:space="preserve">　　　　　　　　　　　　</w:t>
      </w:r>
    </w:p>
    <w:p w:rsidR="003A7701" w:rsidRDefault="000845BC" w:rsidP="003A7701">
      <w:pPr>
        <w:ind w:firstLineChars="1800" w:firstLine="3780"/>
        <w:rPr>
          <w:rFonts w:hAnsi="ＭＳ 明朝"/>
          <w:kern w:val="0"/>
        </w:rPr>
      </w:pPr>
      <w:r w:rsidRPr="00C13A59">
        <w:rPr>
          <w:rFonts w:hAnsi="ＭＳ 明朝" w:hint="eastAsia"/>
        </w:rPr>
        <w:t xml:space="preserve">　</w:t>
      </w:r>
      <w:r>
        <w:rPr>
          <w:rFonts w:hAnsi="ＭＳ 明朝"/>
        </w:rPr>
        <w:t xml:space="preserve">    </w:t>
      </w:r>
      <w:r w:rsidRPr="003A7701">
        <w:rPr>
          <w:rFonts w:hAnsi="ＭＳ 明朝" w:hint="eastAsia"/>
          <w:spacing w:val="525"/>
          <w:kern w:val="0"/>
          <w:fitText w:val="1470" w:id="1178766592"/>
        </w:rPr>
        <w:t>住</w:t>
      </w:r>
      <w:r w:rsidRPr="003A7701">
        <w:rPr>
          <w:rFonts w:hAnsi="ＭＳ 明朝" w:hint="eastAsia"/>
          <w:kern w:val="0"/>
          <w:fitText w:val="1470" w:id="1178766592"/>
        </w:rPr>
        <w:t>所</w:t>
      </w:r>
    </w:p>
    <w:p w:rsidR="003A7701" w:rsidRDefault="000845BC" w:rsidP="003A7701">
      <w:pPr>
        <w:ind w:firstLineChars="2100" w:firstLine="5292"/>
        <w:rPr>
          <w:rFonts w:hAnsi="ＭＳ 明朝"/>
          <w:kern w:val="0"/>
        </w:rPr>
      </w:pPr>
      <w:r w:rsidRPr="003A7701">
        <w:rPr>
          <w:rFonts w:hAnsi="ＭＳ 明朝" w:hint="eastAsia"/>
          <w:spacing w:val="21"/>
          <w:kern w:val="0"/>
          <w:fitText w:val="1470" w:id="1178766593"/>
        </w:rPr>
        <w:t>商号又は名</w:t>
      </w:r>
      <w:r w:rsidRPr="003A7701">
        <w:rPr>
          <w:rFonts w:hAnsi="ＭＳ 明朝" w:hint="eastAsia"/>
          <w:kern w:val="0"/>
          <w:fitText w:val="1470" w:id="1178766593"/>
        </w:rPr>
        <w:t>称</w:t>
      </w:r>
    </w:p>
    <w:p w:rsidR="000845BC" w:rsidRPr="00593B9F" w:rsidRDefault="000845BC" w:rsidP="003A7701">
      <w:pPr>
        <w:ind w:firstLineChars="1400" w:firstLine="4396"/>
        <w:rPr>
          <w:rFonts w:hAnsi="ＭＳ 明朝"/>
        </w:rPr>
      </w:pPr>
      <w:r w:rsidRPr="003A7701">
        <w:rPr>
          <w:rFonts w:hAnsi="ＭＳ 明朝" w:hint="eastAsia"/>
          <w:spacing w:val="52"/>
          <w:kern w:val="0"/>
          <w:fitText w:val="1470" w:id="1178766594"/>
        </w:rPr>
        <w:t>代表者氏</w:t>
      </w:r>
      <w:r w:rsidRPr="003A7701">
        <w:rPr>
          <w:rFonts w:hAnsi="ＭＳ 明朝" w:hint="eastAsia"/>
          <w:spacing w:val="2"/>
          <w:kern w:val="0"/>
          <w:fitText w:val="1470" w:id="1178766594"/>
        </w:rPr>
        <w:t>名</w:t>
      </w:r>
      <w:r w:rsidRPr="00593B9F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　　　　　</w:t>
      </w:r>
    </w:p>
    <w:p w:rsidR="000845BC" w:rsidRPr="00593B9F" w:rsidRDefault="000845BC" w:rsidP="000845BC">
      <w:pPr>
        <w:rPr>
          <w:rFonts w:hAnsi="ＭＳ 明朝"/>
        </w:rPr>
      </w:pPr>
      <w:r w:rsidRPr="00593B9F">
        <w:rPr>
          <w:rFonts w:hAnsi="ＭＳ 明朝" w:hint="eastAsia"/>
        </w:rPr>
        <w:t xml:space="preserve">　　　　　　　　　　　　　　　　　　　　</w:t>
      </w:r>
      <w:r>
        <w:rPr>
          <w:rFonts w:hAnsi="ＭＳ 明朝"/>
        </w:rPr>
        <w:t xml:space="preserve">  </w:t>
      </w:r>
      <w:r w:rsidRPr="000845BC">
        <w:rPr>
          <w:rFonts w:hAnsi="ＭＳ 明朝" w:hint="eastAsia"/>
          <w:spacing w:val="52"/>
          <w:kern w:val="0"/>
          <w:fitText w:val="1470" w:id="1178766595"/>
        </w:rPr>
        <w:t>連絡責任</w:t>
      </w:r>
      <w:r w:rsidRPr="000845BC">
        <w:rPr>
          <w:rFonts w:hAnsi="ＭＳ 明朝" w:hint="eastAsia"/>
          <w:spacing w:val="2"/>
          <w:kern w:val="0"/>
          <w:fitText w:val="1470" w:id="1178766595"/>
        </w:rPr>
        <w:t>者</w:t>
      </w:r>
    </w:p>
    <w:p w:rsidR="000845BC" w:rsidRDefault="000845BC" w:rsidP="000845BC">
      <w:pPr>
        <w:ind w:right="2520" w:firstLineChars="2100" w:firstLine="4410"/>
        <w:jc w:val="left"/>
        <w:rPr>
          <w:rFonts w:hAnsi="ＭＳ 明朝"/>
        </w:rPr>
      </w:pPr>
      <w:r w:rsidRPr="00593B9F">
        <w:rPr>
          <w:rFonts w:hAnsi="ＭＳ 明朝" w:hint="eastAsia"/>
        </w:rPr>
        <w:t>連絡先電話番号</w:t>
      </w:r>
    </w:p>
    <w:p w:rsidR="000845BC" w:rsidRPr="00C13A59" w:rsidRDefault="000845BC" w:rsidP="000845BC">
      <w:pPr>
        <w:ind w:right="2520" w:firstLineChars="2100" w:firstLine="4410"/>
        <w:rPr>
          <w:rFonts w:hAnsi="ＭＳ 明朝"/>
        </w:rPr>
      </w:pPr>
    </w:p>
    <w:p w:rsidR="000845BC" w:rsidRPr="00C13A59" w:rsidRDefault="000845BC" w:rsidP="000845BC">
      <w:pPr>
        <w:jc w:val="center"/>
        <w:rPr>
          <w:rFonts w:hAnsi="ＭＳ 明朝"/>
        </w:rPr>
      </w:pPr>
      <w:r w:rsidRPr="00C13A59">
        <w:rPr>
          <w:rFonts w:hAnsi="ＭＳ 明朝" w:hint="eastAsia"/>
          <w:spacing w:val="53"/>
        </w:rPr>
        <w:t>住所等変更届</w:t>
      </w:r>
    </w:p>
    <w:p w:rsidR="000845BC" w:rsidRPr="00C13A59" w:rsidRDefault="000845BC" w:rsidP="000845BC">
      <w:pPr>
        <w:rPr>
          <w:rFonts w:hAnsi="ＭＳ 明朝"/>
        </w:rPr>
      </w:pPr>
    </w:p>
    <w:p w:rsidR="000845BC" w:rsidRPr="00C13A59" w:rsidRDefault="000845BC" w:rsidP="000845BC">
      <w:pPr>
        <w:rPr>
          <w:rFonts w:hAnsi="ＭＳ 明朝"/>
        </w:rPr>
      </w:pPr>
    </w:p>
    <w:p w:rsidR="000845BC" w:rsidRPr="00C13A59" w:rsidRDefault="000845BC" w:rsidP="000845BC">
      <w:pPr>
        <w:ind w:firstLineChars="100" w:firstLine="210"/>
        <w:rPr>
          <w:rFonts w:hAnsi="ＭＳ 明朝"/>
        </w:rPr>
      </w:pPr>
      <w:r w:rsidRPr="00C13A59">
        <w:rPr>
          <w:rFonts w:hAnsi="ＭＳ 明朝" w:hint="eastAsia"/>
        </w:rPr>
        <w:t>下記のとおり住所等を変更したので、届出します。</w:t>
      </w:r>
    </w:p>
    <w:p w:rsidR="000845BC" w:rsidRPr="00C13A59" w:rsidRDefault="000845BC" w:rsidP="000845BC">
      <w:pPr>
        <w:spacing w:line="210" w:lineRule="exact"/>
        <w:rPr>
          <w:rFonts w:hAnsi="ＭＳ 明朝"/>
        </w:rPr>
      </w:pPr>
    </w:p>
    <w:p w:rsidR="000845BC" w:rsidRPr="00C13A59" w:rsidRDefault="000845BC" w:rsidP="000845BC">
      <w:pPr>
        <w:pStyle w:val="a9"/>
        <w:rPr>
          <w:rFonts w:hAnsi="ＭＳ 明朝"/>
          <w:u w:val="none"/>
        </w:rPr>
      </w:pPr>
      <w:r w:rsidRPr="00C13A59">
        <w:rPr>
          <w:rFonts w:hAnsi="ＭＳ 明朝" w:hint="eastAsia"/>
          <w:u w:val="none"/>
        </w:rPr>
        <w:t>記</w:t>
      </w:r>
    </w:p>
    <w:p w:rsidR="000845BC" w:rsidRPr="00C13A59" w:rsidRDefault="000845BC" w:rsidP="000845BC">
      <w:pPr>
        <w:rPr>
          <w:rFonts w:hAnsi="ＭＳ 明朝"/>
        </w:rPr>
      </w:pPr>
    </w:p>
    <w:tbl>
      <w:tblPr>
        <w:tblW w:w="942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2"/>
        <w:gridCol w:w="3142"/>
        <w:gridCol w:w="3142"/>
      </w:tblGrid>
      <w:tr w:rsidR="000845BC" w:rsidRPr="00C13A59" w:rsidTr="003C6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99"/>
        </w:trPr>
        <w:tc>
          <w:tcPr>
            <w:tcW w:w="3142" w:type="dxa"/>
            <w:vAlign w:val="center"/>
          </w:tcPr>
          <w:p w:rsidR="000845BC" w:rsidRPr="00C13A59" w:rsidRDefault="000845BC" w:rsidP="003C6458">
            <w:pPr>
              <w:spacing w:line="210" w:lineRule="exact"/>
              <w:ind w:left="100" w:right="100"/>
              <w:jc w:val="distribute"/>
              <w:rPr>
                <w:rFonts w:hAnsi="ＭＳ 明朝"/>
              </w:rPr>
            </w:pPr>
            <w:r w:rsidRPr="00C13A59">
              <w:rPr>
                <w:rFonts w:hAnsi="ＭＳ 明朝" w:hint="eastAsia"/>
              </w:rPr>
              <w:t>変更事項</w:t>
            </w:r>
          </w:p>
        </w:tc>
        <w:tc>
          <w:tcPr>
            <w:tcW w:w="3142" w:type="dxa"/>
            <w:vAlign w:val="center"/>
          </w:tcPr>
          <w:p w:rsidR="000845BC" w:rsidRPr="00C13A59" w:rsidRDefault="000845BC" w:rsidP="003C6458">
            <w:pPr>
              <w:spacing w:line="210" w:lineRule="exact"/>
              <w:ind w:left="315" w:right="315"/>
              <w:jc w:val="distribute"/>
              <w:rPr>
                <w:rFonts w:hAnsi="ＭＳ 明朝"/>
              </w:rPr>
            </w:pPr>
            <w:r w:rsidRPr="00C13A59">
              <w:rPr>
                <w:rFonts w:hAnsi="ＭＳ 明朝" w:hint="eastAsia"/>
              </w:rPr>
              <w:t>変更前</w:t>
            </w:r>
          </w:p>
        </w:tc>
        <w:tc>
          <w:tcPr>
            <w:tcW w:w="3142" w:type="dxa"/>
            <w:vAlign w:val="center"/>
          </w:tcPr>
          <w:p w:rsidR="000845BC" w:rsidRPr="00C13A59" w:rsidRDefault="000845BC" w:rsidP="003C6458">
            <w:pPr>
              <w:spacing w:line="210" w:lineRule="exact"/>
              <w:ind w:left="315" w:right="315"/>
              <w:jc w:val="distribute"/>
              <w:rPr>
                <w:rFonts w:hAnsi="ＭＳ 明朝"/>
              </w:rPr>
            </w:pPr>
            <w:r w:rsidRPr="00C13A59">
              <w:rPr>
                <w:rFonts w:hAnsi="ＭＳ 明朝" w:hint="eastAsia"/>
              </w:rPr>
              <w:t>変更後</w:t>
            </w:r>
          </w:p>
        </w:tc>
      </w:tr>
      <w:tr w:rsidR="000845BC" w:rsidRPr="00C13A59" w:rsidTr="003C6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99"/>
        </w:trPr>
        <w:tc>
          <w:tcPr>
            <w:tcW w:w="3142" w:type="dxa"/>
            <w:vAlign w:val="center"/>
          </w:tcPr>
          <w:p w:rsidR="000845BC" w:rsidRPr="00C13A59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C13A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3142" w:type="dxa"/>
            <w:vAlign w:val="center"/>
          </w:tcPr>
          <w:p w:rsidR="000845BC" w:rsidRPr="00C13A59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C13A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3142" w:type="dxa"/>
            <w:vAlign w:val="center"/>
          </w:tcPr>
          <w:p w:rsidR="000845BC" w:rsidRPr="00C13A59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C13A59">
              <w:rPr>
                <w:rFonts w:hAnsi="ＭＳ 明朝" w:hint="eastAsia"/>
              </w:rPr>
              <w:t xml:space="preserve">　</w:t>
            </w:r>
          </w:p>
        </w:tc>
      </w:tr>
      <w:tr w:rsidR="000845BC" w:rsidRPr="00C13A59" w:rsidTr="003C6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99"/>
        </w:trPr>
        <w:tc>
          <w:tcPr>
            <w:tcW w:w="3142" w:type="dxa"/>
            <w:vAlign w:val="center"/>
          </w:tcPr>
          <w:p w:rsidR="000845BC" w:rsidRPr="00C13A59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C13A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3142" w:type="dxa"/>
            <w:vAlign w:val="center"/>
          </w:tcPr>
          <w:p w:rsidR="000845BC" w:rsidRPr="00C13A59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C13A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3142" w:type="dxa"/>
            <w:vAlign w:val="center"/>
          </w:tcPr>
          <w:p w:rsidR="000845BC" w:rsidRPr="00C13A59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C13A59">
              <w:rPr>
                <w:rFonts w:hAnsi="ＭＳ 明朝" w:hint="eastAsia"/>
              </w:rPr>
              <w:t xml:space="preserve">　</w:t>
            </w:r>
          </w:p>
        </w:tc>
      </w:tr>
      <w:tr w:rsidR="000845BC" w:rsidRPr="00C13A59" w:rsidTr="003C6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99"/>
        </w:trPr>
        <w:tc>
          <w:tcPr>
            <w:tcW w:w="3142" w:type="dxa"/>
            <w:vAlign w:val="center"/>
          </w:tcPr>
          <w:p w:rsidR="000845BC" w:rsidRPr="00C13A59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C13A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3142" w:type="dxa"/>
            <w:vAlign w:val="center"/>
          </w:tcPr>
          <w:p w:rsidR="000845BC" w:rsidRPr="00C13A59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C13A59">
              <w:rPr>
                <w:rFonts w:hAnsi="ＭＳ 明朝" w:hint="eastAsia"/>
              </w:rPr>
              <w:t xml:space="preserve">　</w:t>
            </w:r>
          </w:p>
        </w:tc>
        <w:tc>
          <w:tcPr>
            <w:tcW w:w="3142" w:type="dxa"/>
            <w:vAlign w:val="center"/>
          </w:tcPr>
          <w:p w:rsidR="000845BC" w:rsidRPr="00C13A59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C13A59">
              <w:rPr>
                <w:rFonts w:hAnsi="ＭＳ 明朝" w:hint="eastAsia"/>
              </w:rPr>
              <w:t xml:space="preserve">　</w:t>
            </w:r>
          </w:p>
        </w:tc>
      </w:tr>
    </w:tbl>
    <w:p w:rsidR="000845BC" w:rsidRPr="00C13A59" w:rsidRDefault="000845BC" w:rsidP="000845BC">
      <w:pPr>
        <w:rPr>
          <w:rFonts w:hAnsi="ＭＳ 明朝"/>
        </w:rPr>
      </w:pPr>
    </w:p>
    <w:p w:rsidR="000845BC" w:rsidRPr="00C13A59" w:rsidRDefault="000845BC" w:rsidP="000845BC">
      <w:pPr>
        <w:pStyle w:val="ab"/>
        <w:ind w:right="210"/>
        <w:jc w:val="left"/>
        <w:rPr>
          <w:rFonts w:hAnsi="ＭＳ 明朝"/>
          <w:u w:val="none"/>
        </w:rPr>
      </w:pPr>
      <w:r w:rsidRPr="00C13A59">
        <w:rPr>
          <w:rFonts w:hAnsi="ＭＳ 明朝" w:hint="eastAsia"/>
          <w:u w:val="none"/>
        </w:rPr>
        <w:t>（注意）変更事項が確認できるものを添付すること。</w:t>
      </w:r>
    </w:p>
    <w:p w:rsidR="000845BC" w:rsidRPr="00C13A59" w:rsidRDefault="000845BC" w:rsidP="000845BC">
      <w:pPr>
        <w:rPr>
          <w:rFonts w:hAnsi="ＭＳ 明朝"/>
        </w:rPr>
      </w:pPr>
    </w:p>
    <w:p w:rsidR="000845BC" w:rsidRPr="00C13A59" w:rsidRDefault="000845BC" w:rsidP="000845BC">
      <w:pPr>
        <w:rPr>
          <w:rFonts w:hAnsi="ＭＳ 明朝"/>
        </w:rPr>
      </w:pPr>
    </w:p>
    <w:p w:rsidR="000845BC" w:rsidRPr="00C13A59" w:rsidRDefault="000845BC" w:rsidP="000845BC">
      <w:pPr>
        <w:rPr>
          <w:rFonts w:hAnsi="ＭＳ 明朝"/>
        </w:rPr>
      </w:pPr>
    </w:p>
    <w:p w:rsidR="000845BC" w:rsidRPr="00C13A59" w:rsidRDefault="003A7701" w:rsidP="003A7701">
      <w:pPr>
        <w:rPr>
          <w:rFonts w:cs="ＭＳ 明朝"/>
          <w:color w:val="000000"/>
          <w:kern w:val="0"/>
          <w:sz w:val="22"/>
          <w:szCs w:val="22"/>
        </w:rPr>
      </w:pPr>
      <w:r w:rsidRPr="00C13A59">
        <w:rPr>
          <w:rFonts w:cs="ＭＳ 明朝"/>
          <w:color w:val="000000"/>
          <w:kern w:val="0"/>
          <w:sz w:val="22"/>
          <w:szCs w:val="22"/>
        </w:rPr>
        <w:t xml:space="preserve"> </w:t>
      </w:r>
    </w:p>
    <w:p w:rsidR="00BE48A8" w:rsidRPr="000845BC" w:rsidRDefault="00BE48A8" w:rsidP="000845BC"/>
    <w:sectPr w:rsidR="00BE48A8" w:rsidRPr="000845BC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E05" w:rsidRDefault="003C5E05" w:rsidP="00A62F8C">
      <w:r>
        <w:separator/>
      </w:r>
    </w:p>
  </w:endnote>
  <w:endnote w:type="continuationSeparator" w:id="0">
    <w:p w:rsidR="003C5E05" w:rsidRDefault="003C5E05" w:rsidP="00A6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E05" w:rsidRDefault="003C5E05" w:rsidP="00A62F8C">
      <w:r>
        <w:separator/>
      </w:r>
    </w:p>
  </w:footnote>
  <w:footnote w:type="continuationSeparator" w:id="0">
    <w:p w:rsidR="003C5E05" w:rsidRDefault="003C5E05" w:rsidP="00A62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A8"/>
    <w:rsid w:val="00002CFC"/>
    <w:rsid w:val="00041566"/>
    <w:rsid w:val="00064A13"/>
    <w:rsid w:val="00070E32"/>
    <w:rsid w:val="000845BC"/>
    <w:rsid w:val="000B27BB"/>
    <w:rsid w:val="0010559F"/>
    <w:rsid w:val="00173142"/>
    <w:rsid w:val="00180610"/>
    <w:rsid w:val="001935CE"/>
    <w:rsid w:val="001D3632"/>
    <w:rsid w:val="001E3389"/>
    <w:rsid w:val="00205150"/>
    <w:rsid w:val="00216D3B"/>
    <w:rsid w:val="002224E7"/>
    <w:rsid w:val="0023101B"/>
    <w:rsid w:val="00246BC3"/>
    <w:rsid w:val="00252CC4"/>
    <w:rsid w:val="00261E84"/>
    <w:rsid w:val="002D25FD"/>
    <w:rsid w:val="002D4280"/>
    <w:rsid w:val="002F30A2"/>
    <w:rsid w:val="00330735"/>
    <w:rsid w:val="00342DA9"/>
    <w:rsid w:val="00344832"/>
    <w:rsid w:val="003632BD"/>
    <w:rsid w:val="00375C27"/>
    <w:rsid w:val="003A7701"/>
    <w:rsid w:val="003B69D0"/>
    <w:rsid w:val="003C5E05"/>
    <w:rsid w:val="003C6458"/>
    <w:rsid w:val="003D3878"/>
    <w:rsid w:val="003F5D43"/>
    <w:rsid w:val="00413480"/>
    <w:rsid w:val="004221D4"/>
    <w:rsid w:val="00423E0A"/>
    <w:rsid w:val="004254CB"/>
    <w:rsid w:val="004356CE"/>
    <w:rsid w:val="00441F91"/>
    <w:rsid w:val="0045603F"/>
    <w:rsid w:val="00461EAA"/>
    <w:rsid w:val="0046638D"/>
    <w:rsid w:val="00466CC7"/>
    <w:rsid w:val="004774A2"/>
    <w:rsid w:val="004B2C5B"/>
    <w:rsid w:val="00503AFE"/>
    <w:rsid w:val="0054017E"/>
    <w:rsid w:val="00576B0F"/>
    <w:rsid w:val="00585FBA"/>
    <w:rsid w:val="00590701"/>
    <w:rsid w:val="00593B9F"/>
    <w:rsid w:val="005A11BB"/>
    <w:rsid w:val="005B5B51"/>
    <w:rsid w:val="005C18C3"/>
    <w:rsid w:val="00636D4D"/>
    <w:rsid w:val="00644394"/>
    <w:rsid w:val="00682A4A"/>
    <w:rsid w:val="006B38D8"/>
    <w:rsid w:val="006E5CF0"/>
    <w:rsid w:val="006F00A2"/>
    <w:rsid w:val="00726E21"/>
    <w:rsid w:val="00732447"/>
    <w:rsid w:val="00735BE3"/>
    <w:rsid w:val="00737BF2"/>
    <w:rsid w:val="00740F52"/>
    <w:rsid w:val="007442B9"/>
    <w:rsid w:val="00745389"/>
    <w:rsid w:val="0075223F"/>
    <w:rsid w:val="007721B2"/>
    <w:rsid w:val="007A03AA"/>
    <w:rsid w:val="007A6F22"/>
    <w:rsid w:val="007A79C1"/>
    <w:rsid w:val="007B3D69"/>
    <w:rsid w:val="007C05CA"/>
    <w:rsid w:val="007D3BD3"/>
    <w:rsid w:val="00802CD0"/>
    <w:rsid w:val="008A1D25"/>
    <w:rsid w:val="008E6974"/>
    <w:rsid w:val="00917BC9"/>
    <w:rsid w:val="00942F0F"/>
    <w:rsid w:val="00945378"/>
    <w:rsid w:val="00965639"/>
    <w:rsid w:val="00973778"/>
    <w:rsid w:val="00995C67"/>
    <w:rsid w:val="009975C1"/>
    <w:rsid w:val="009A5F91"/>
    <w:rsid w:val="009D6B17"/>
    <w:rsid w:val="00A62F8C"/>
    <w:rsid w:val="00A6377C"/>
    <w:rsid w:val="00A70F89"/>
    <w:rsid w:val="00AC62C0"/>
    <w:rsid w:val="00AE6E06"/>
    <w:rsid w:val="00AF2CFC"/>
    <w:rsid w:val="00AF7543"/>
    <w:rsid w:val="00B11E0E"/>
    <w:rsid w:val="00B13D0F"/>
    <w:rsid w:val="00B150E3"/>
    <w:rsid w:val="00B25444"/>
    <w:rsid w:val="00B4365E"/>
    <w:rsid w:val="00B85694"/>
    <w:rsid w:val="00BE48A8"/>
    <w:rsid w:val="00C03664"/>
    <w:rsid w:val="00C13A59"/>
    <w:rsid w:val="00C21A0D"/>
    <w:rsid w:val="00C3185E"/>
    <w:rsid w:val="00C60446"/>
    <w:rsid w:val="00C60A00"/>
    <w:rsid w:val="00C905C1"/>
    <w:rsid w:val="00CA4E79"/>
    <w:rsid w:val="00CB08CD"/>
    <w:rsid w:val="00CB5C42"/>
    <w:rsid w:val="00D01CCD"/>
    <w:rsid w:val="00D337D7"/>
    <w:rsid w:val="00D83B66"/>
    <w:rsid w:val="00D90FA2"/>
    <w:rsid w:val="00D96B46"/>
    <w:rsid w:val="00DA1E7F"/>
    <w:rsid w:val="00DA6479"/>
    <w:rsid w:val="00DC147A"/>
    <w:rsid w:val="00DD0E9E"/>
    <w:rsid w:val="00DD17ED"/>
    <w:rsid w:val="00E03A3C"/>
    <w:rsid w:val="00E12BF3"/>
    <w:rsid w:val="00E15D17"/>
    <w:rsid w:val="00E53B96"/>
    <w:rsid w:val="00E5480C"/>
    <w:rsid w:val="00E5797B"/>
    <w:rsid w:val="00E7026E"/>
    <w:rsid w:val="00E97A54"/>
    <w:rsid w:val="00EA6580"/>
    <w:rsid w:val="00F07BF2"/>
    <w:rsid w:val="00F37BBE"/>
    <w:rsid w:val="00F45B15"/>
    <w:rsid w:val="00F47E59"/>
    <w:rsid w:val="00F54CA8"/>
    <w:rsid w:val="00F670AF"/>
    <w:rsid w:val="00F75093"/>
    <w:rsid w:val="00F85076"/>
    <w:rsid w:val="00F87680"/>
    <w:rsid w:val="00F91C01"/>
    <w:rsid w:val="00FA5034"/>
    <w:rsid w:val="00FB4C2E"/>
    <w:rsid w:val="00FC343E"/>
    <w:rsid w:val="00FE5F8F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C990A9AD-805C-4737-A327-30ED874C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F00A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6F00A2"/>
    <w:rPr>
      <w:rFonts w:ascii="Arial" w:eastAsia="ＭＳ ゴシック" w:hAnsi="Arial" w:cs="Times New Roman"/>
      <w:kern w:val="2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726E21"/>
    <w:pPr>
      <w:jc w:val="center"/>
    </w:pPr>
    <w:rPr>
      <w:u w:val="thick"/>
    </w:rPr>
  </w:style>
  <w:style w:type="character" w:customStyle="1" w:styleId="aa">
    <w:name w:val="記 (文字)"/>
    <w:link w:val="a9"/>
    <w:uiPriority w:val="99"/>
    <w:locked/>
    <w:rsid w:val="00726E21"/>
    <w:rPr>
      <w:rFonts w:ascii="ＭＳ 明朝" w:hAnsi="Courier New" w:cs="Times New Roman"/>
      <w:kern w:val="2"/>
      <w:sz w:val="21"/>
      <w:u w:val="thick"/>
    </w:rPr>
  </w:style>
  <w:style w:type="paragraph" w:styleId="ab">
    <w:name w:val="Closing"/>
    <w:basedOn w:val="a"/>
    <w:link w:val="ac"/>
    <w:uiPriority w:val="99"/>
    <w:unhideWhenUsed/>
    <w:rsid w:val="00726E21"/>
    <w:pPr>
      <w:jc w:val="right"/>
    </w:pPr>
    <w:rPr>
      <w:u w:val="thick"/>
    </w:rPr>
  </w:style>
  <w:style w:type="character" w:customStyle="1" w:styleId="ac">
    <w:name w:val="結語 (文字)"/>
    <w:link w:val="ab"/>
    <w:uiPriority w:val="99"/>
    <w:locked/>
    <w:rsid w:val="00726E21"/>
    <w:rPr>
      <w:rFonts w:ascii="ＭＳ 明朝" w:hAnsi="Courier New" w:cs="Times New Roman"/>
      <w:kern w:val="2"/>
      <w:sz w:val="21"/>
      <w:u w:val="thick"/>
    </w:rPr>
  </w:style>
  <w:style w:type="paragraph" w:styleId="ad">
    <w:name w:val="Body Text Indent"/>
    <w:basedOn w:val="a"/>
    <w:link w:val="ae"/>
    <w:uiPriority w:val="99"/>
    <w:rsid w:val="000845BC"/>
    <w:pPr>
      <w:wordWrap/>
      <w:overflowPunct/>
      <w:autoSpaceDE/>
      <w:autoSpaceDN/>
      <w:ind w:left="1"/>
    </w:pPr>
    <w:rPr>
      <w:rFonts w:ascii="Century" w:hAnsi="Century"/>
      <w:sz w:val="24"/>
      <w:szCs w:val="24"/>
    </w:rPr>
  </w:style>
  <w:style w:type="character" w:customStyle="1" w:styleId="ae">
    <w:name w:val="本文インデント (文字)"/>
    <w:link w:val="ad"/>
    <w:uiPriority w:val="99"/>
    <w:locked/>
    <w:rsid w:val="000845BC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99C81-4090-43AA-8C40-6C6399E90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110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>愛知中部水道企業団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cp:lastModifiedBy>鈴木 和也</cp:lastModifiedBy>
  <cp:revision>2</cp:revision>
  <cp:lastPrinted>2016-01-25T06:55:00Z</cp:lastPrinted>
  <dcterms:created xsi:type="dcterms:W3CDTF">2021-12-20T07:38:00Z</dcterms:created>
  <dcterms:modified xsi:type="dcterms:W3CDTF">2021-12-20T07:38:00Z</dcterms:modified>
</cp:coreProperties>
</file>